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แบบเสนอโครงการวิจัย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(research pro</w:t>
          </w:r>
          <w:r w:rsidR="00F1426D">
            <w:rPr>
              <w:rFonts w:ascii="TH SarabunPSK" w:hAnsi="TH SarabunPSK" w:cs="TH SarabunPSK"/>
              <w:b/>
              <w:bCs/>
              <w:sz w:val="32"/>
              <w:szCs w:val="32"/>
            </w:rPr>
            <w:t>ject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p w:rsidR="00BE3EB3" w:rsidRPr="00BE3EB3" w:rsidRDefault="007056DD" w:rsidP="00902F0B">
          <w:pPr>
            <w:pStyle w:val="3"/>
            <w:spacing w:before="60"/>
            <w:rPr>
              <w:rFonts w:ascii="TH SarabunPSK" w:hAnsi="TH SarabunPSK" w:cs="TH SarabunPSK"/>
              <w:b w:val="0"/>
              <w:bCs w:val="0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</w:t>
          </w:r>
          <w:r w:rsidR="00902F0B" w:rsidRPr="006030B4">
            <w:rPr>
              <w:rFonts w:ascii="TH SarabunPSK" w:hAnsi="TH SarabunPSK" w:cs="TH SarabunPSK" w:hint="cs"/>
              <w:sz w:val="32"/>
              <w:szCs w:val="32"/>
              <w:cs/>
            </w:rPr>
            <w:t>ดำเนินการศึกษาวิจัย โดยใช้ทุนส่วนตัว</w:t>
          </w:r>
        </w:p>
        <w:p w:rsidR="0001369D" w:rsidRPr="00DA3DCC" w:rsidRDefault="00EF4B20" w:rsidP="00EF4B20">
          <w:pPr>
            <w:pStyle w:val="a6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0619F" w:rsidRPr="00DA3DCC" w:rsidRDefault="00FB218B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FB218B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  <w:r w:rsidR="006D577E" w:rsidRPr="006D577E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:rsidR="00096A07" w:rsidRPr="00DA3DCC" w:rsidRDefault="00FB218B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Content>
          <w:r w:rsidR="00096A0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E3EB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="00096A0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</w:t>
          </w:r>
          <w:r w:rsidR="0068184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:rsidR="00096A07" w:rsidRDefault="00FB218B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Content>
          <w:r w:rsidR="00096A0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..........</w:t>
          </w:r>
          <w:r w:rsidR="006D577E">
            <w:rPr>
              <w:rFonts w:ascii="TH SarabunPSK" w:hAnsi="TH SarabunPSK" w:cs="TH SarabunPSK"/>
              <w:sz w:val="32"/>
              <w:szCs w:val="32"/>
            </w:rPr>
            <w:t>..</w:t>
          </w:r>
        </w:sdtContent>
      </w:sdt>
    </w:p>
    <w:p w:rsidR="00BE3EB3" w:rsidRDefault="00FB218B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ชื่อแผนบูรณาการ(ภาษาไทย)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</w:rPr>
          <w:tag w:val="tag_ProgramBaseNameTH"/>
          <w:id w:val="1731036918"/>
          <w:lock w:val="sdtLocked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8C1DCD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6D577E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E3EB3" w:rsidRPr="00DA3DCC" w:rsidRDefault="00FB218B" w:rsidP="008C1DCD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</w:rPr>
          <w:tag w:val="tag_ProgramBaseNameEn"/>
          <w:id w:val="913429640"/>
          <w:lock w:val="sdtLocked"/>
          <w:placeholder>
            <w:docPart w:val="C675531F30AA45EDA42C5A05F6D04CB3"/>
          </w:placeholder>
        </w:sdtPr>
        <w:sdtEndPr>
          <w:rPr>
            <w:rFonts w:hint="cs"/>
            <w:cs/>
          </w:rPr>
        </w:sdtEndPr>
        <w:sdtContent>
          <w:r w:rsidR="008A682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8A682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DA3DCC" w:rsidRDefault="00FB218B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5.75pt;height:17.25pt" o:ole="">
            <v:imagedata r:id="rId8" o:title=""/>
          </v:shape>
          <w:control r:id="rId9" w:name="NewProject" w:shapeid="_x0000_i105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FB218B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55" type="#_x0000_t75" style="width:12.75pt;height:13.5pt" o:ole="">
            <v:imagedata r:id="rId10" o:title=""/>
          </v:shape>
          <w:control r:id="rId11" w:name="ConProject" w:shapeid="_x0000_i105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FB218B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Content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8215F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8215FC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เดือน </w:t>
          </w:r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7F4DA3" w:rsidRPr="00DA3DCC" w:rsidRDefault="00FB218B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FB218B" w:rsidP="00525D83">
      <w:pPr>
        <w:pStyle w:val="af6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FB218B" w:rsidP="00095190">
      <w:pPr>
        <w:shd w:val="clear" w:color="auto" w:fill="FFFFFF"/>
        <w:ind w:left="426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FB218B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FB218B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8F258D" w:rsidRPr="00DA3DCC" w:rsidRDefault="00FB218B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</w:p>
    <w:p w:rsidR="00095190" w:rsidRPr="00DA3DCC" w:rsidRDefault="00FB218B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56EF9A535F64F998FC4B5A05A660CE7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741F22" w:rsidRDefault="00FB218B" w:rsidP="00741F22">
      <w:pPr>
        <w:pStyle w:val="af6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6D95CA1296640FEAA4CEB0BF716E2B4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="00095190"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56D698A8348F453E87750E0C940EAA20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Content>
          <w:r w:rsidR="00741F22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bookmarkEnd w:id="0"/>
    </w:p>
    <w:p w:rsidR="00095190" w:rsidRPr="00DA3DCC" w:rsidRDefault="00FB218B" w:rsidP="00741F22">
      <w:pPr>
        <w:pStyle w:val="af6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8AEDD15D49A04833B9F7B2F75589DE8B"/>
          </w:placeholder>
          <w:showingPlcHdr/>
          <w:text w:multiLine="1"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B028FB27E8814808803DFEFCEE7F0AD6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Content>
          <w:r w:rsidR="00741F22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FE10FD" w:rsidP="00557EC8">
      <w:pPr>
        <w:pStyle w:val="af6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232DF0376E184EE1B761B854C9727935"/>
          </w:placeholder>
          <w:showingPlcHdr/>
          <w:text w:multiLine="1"/>
        </w:sdtPr>
        <w:sdtContent>
          <w:r w:rsidR="00095190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DefaultPlaceholder_1081868575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Content>
          <w:r w:rsidR="00695147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FB218B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B218B" w:rsidP="00F07AD6">
      <w:pPr>
        <w:pStyle w:val="af6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Content>
        <w:p w:rsidR="001878A7" w:rsidRPr="00DA3DCC" w:rsidRDefault="001878A7">
          <w:pPr>
            <w:pStyle w:val="af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3D7BF1">
      <w:pPr>
        <w:pStyle w:val="af6"/>
        <w:tabs>
          <w:tab w:val="left" w:pos="851"/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FB218B" w:rsidP="00344411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af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af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1369D" w:rsidRPr="00DA3DCC" w:rsidRDefault="00FB218B" w:rsidP="002D12E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ส่วนข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sdtContent>
      </w:sdt>
    </w:p>
    <w:p w:rsidR="00594A48" w:rsidRPr="00DA3DCC" w:rsidRDefault="00FB218B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af0"/>
            <w:tblW w:w="9894" w:type="dxa"/>
            <w:tblInd w:w="279" w:type="dxa"/>
            <w:tblLook w:val="04A0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DA3DCC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DA3DCC" w:rsidRDefault="00FB218B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DA3DCC" w:rsidRDefault="00FB218B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DA3DCC" w:rsidRDefault="00FB218B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DA3DCC" w:rsidRDefault="00FB218B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Content>
                    <w:r w:rsidR="008125A3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DA3DCC" w:rsidRDefault="00FB218B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Content>
                    <w:r w:rsidR="008125A3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DA3DCC" w:rsidTr="008125A3">
            <w:trPr>
              <w:trHeight w:val="394"/>
            </w:trPr>
            <w:tc>
              <w:tcPr>
                <w:tcW w:w="1276" w:type="dxa"/>
              </w:tcPr>
              <w:p w:rsidR="00B24DB2" w:rsidRPr="00DA3DCC" w:rsidRDefault="00B24DB2" w:rsidP="007E16D3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DA3DCC" w:rsidRDefault="00B24DB2" w:rsidP="00762DD1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DA3DCC" w:rsidRDefault="00FB218B" w:rsidP="007E16D3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DA3DCC" w:rsidRDefault="00B24DB2" w:rsidP="00D60FB3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DA3DCC" w:rsidRDefault="00B24DB2" w:rsidP="00F84E3A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FB218B" w:rsidP="00B0619F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0619F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B0619F" w:rsidP="00B0619F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FB218B" w:rsidP="00B0619F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401218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32F8D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FB218B" w:rsidP="00B0619F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87CE9" w:rsidRPr="00DA3DCC" w:rsidRDefault="00987CE9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64532D" w:rsidRPr="00DA3DCC" w:rsidRDefault="00FB218B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2906" w:rsidRPr="00DA3DCC" w:rsidRDefault="00FB218B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1D0E8D" w:rsidRPr="00DA3DCC" w:rsidRDefault="00FB218B" w:rsidP="008F3B58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:rsidR="000F3C11" w:rsidRPr="00DA3DCC" w:rsidRDefault="00FB218B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Content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00 </w:t>
          </w:r>
          <w:proofErr w:type="spellStart"/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Genericprogrammesandqualifications</w:t>
          </w:r>
          <w:proofErr w:type="spellEnd"/>
        </w:sdtContent>
      </w:sdt>
    </w:p>
    <w:p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000 </w:t>
          </w:r>
          <w:proofErr w:type="spellStart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Genericprogrammesandqualificationsnotfurtherdefined</w:t>
          </w:r>
          <w:proofErr w:type="spellEnd"/>
        </w:sdtContent>
      </w:sdt>
    </w:p>
    <w:p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</w:p>
    <w:p w:rsidR="00B0619F" w:rsidRPr="00DA3DCC" w:rsidRDefault="00FB218B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FB218B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FB218B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DA3DCC" w:rsidRDefault="00FB218B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FB218B" w:rsidP="004F11E6">
      <w:pPr>
        <w:pStyle w:val="af7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และกรอบแนวคิดของโครงการวิจัย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DA3DCC" w:rsidRDefault="00FB218B" w:rsidP="00B612F1">
      <w:pPr>
        <w:pStyle w:val="af7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การทบทวนวรรณกรรม/สารสนเทศ (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DA3DCC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8F0878" w:rsidRPr="00DA3DCC" w:rsidRDefault="00FB218B" w:rsidP="008F0878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8F0878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0</w:t>
          </w:r>
          <w:r w:rsidR="008F0878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09E539979DC04CA8ADFB0CF90AA903FD"/>
        </w:placeholder>
      </w:sdtPr>
      <w:sdtContent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FB218B" w:rsidP="00DD057C">
      <w:pPr>
        <w:pStyle w:val="af7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เอกสารอ้างอิงของโครงการวิจัย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FB218B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FB218B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Content>
          <w:r w:rsidR="006317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</w:sdtContent>
      </w:sdt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</w:p>
    <w:p w:rsidR="00B0619F" w:rsidRPr="00DA3DCC" w:rsidRDefault="00FB218B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0"/>
            <w:tblW w:w="0" w:type="auto"/>
            <w:tblInd w:w="250" w:type="dxa"/>
            <w:tblLook w:val="04A0"/>
          </w:tblPr>
          <w:tblGrid>
            <w:gridCol w:w="3686"/>
            <w:gridCol w:w="5918"/>
          </w:tblGrid>
          <w:tr w:rsidR="000F72F6" w:rsidRPr="00DA3DCC" w:rsidTr="0003492E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FB218B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843869" w:rsidRDefault="00843869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FB218B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0E091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แผนการถ่ายทอดเทคโนโลยีหรือผลการวิจัยสู่กลุ่มเป้าหมาย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DA3DCC" w:rsidRDefault="00FB218B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ระยะเวลาการวิจัย</w:t>
          </w:r>
        </w:sdtContent>
      </w:sdt>
    </w:p>
    <w:p w:rsidR="00B0619F" w:rsidRPr="00DA3DCC" w:rsidRDefault="00FB218B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</w:p>
    <w:p w:rsidR="000F622C" w:rsidRPr="00DA3DCC" w:rsidRDefault="00FB218B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FC27A4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..........................................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FC27A4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</w:t>
          </w:r>
        </w:sdtContent>
      </w:sdt>
    </w:p>
    <w:p w:rsidR="009075D6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C27A4" w:rsidRDefault="00FC27A4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C27A4" w:rsidRPr="00DA3DCC" w:rsidRDefault="00FC27A4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FB218B" w:rsidP="00B0619F">
      <w:pPr>
        <w:pStyle w:val="af6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0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B218B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="00DD2B82"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B218B" w:rsidP="009075D6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B218B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B218B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B218B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B218B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B218B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B218B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B218B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B218B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B218B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B218B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B218B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FB218B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A577A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DA577A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FC27A4" w:rsidRDefault="00FC27A4" w:rsidP="002E6E9B">
      <w:pPr>
        <w:pStyle w:val="af6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1D423E" w:rsidRPr="00DA3DCC" w:rsidRDefault="00FB218B" w:rsidP="002E6E9B">
      <w:pPr>
        <w:pStyle w:val="af6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7C5F96E504254C32AC139A3128F4BC86"/>
        </w:placeholder>
      </w:sdtPr>
      <w:sdtEndPr>
        <w:rPr>
          <w:cs w:val="0"/>
        </w:rPr>
      </w:sdtEndPr>
      <w:sdtContent>
        <w:tbl>
          <w:tblPr>
            <w:tblStyle w:val="af0"/>
            <w:tblW w:w="9327" w:type="dxa"/>
            <w:tblInd w:w="137" w:type="dxa"/>
            <w:tblLayout w:type="fixed"/>
            <w:tblLook w:val="04A0"/>
          </w:tblPr>
          <w:tblGrid>
            <w:gridCol w:w="3035"/>
            <w:gridCol w:w="3969"/>
            <w:gridCol w:w="2323"/>
          </w:tblGrid>
          <w:tr w:rsidR="00B070F7" w:rsidRPr="00DA3DCC" w:rsidTr="005C0A68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B070F7" w:rsidRPr="00DA3DCC" w:rsidRDefault="00FB218B" w:rsidP="009D0F4F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D569D6DFE1E3472A96EA436783DE70E9"/>
                    </w:placeholder>
                    <w:showingPlcHdr/>
                    <w:text/>
                  </w:sdtPr>
                  <w:sdtContent>
                    <w:r w:rsidR="00B070F7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B070F7" w:rsidRPr="00DA3DCC" w:rsidRDefault="00FB218B" w:rsidP="009D0F4F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3672F2000C2C4F58BBE0856735F6774D"/>
                    </w:placeholder>
                    <w:showingPlcHdr/>
                    <w:text/>
                  </w:sdtPr>
                  <w:sdtContent>
                    <w:r w:rsidR="00B070F7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323" w:type="dxa"/>
                <w:vAlign w:val="center"/>
              </w:tcPr>
              <w:p w:rsidR="00B070F7" w:rsidRPr="00DA3DCC" w:rsidRDefault="00FB218B" w:rsidP="001335B5">
                <w:pPr>
                  <w:pStyle w:val="af6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F41B184FC0D34FBDA6773917445961AA"/>
                    </w:placeholder>
                    <w:showingPlcHdr/>
                    <w:text/>
                  </w:sdtPr>
                  <w:sdtContent>
                    <w:r w:rsidR="00B070F7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B070F7" w:rsidRPr="00DA3DCC" w:rsidTr="005C0A68">
            <w:trPr>
              <w:trHeight w:val="387"/>
            </w:trPr>
            <w:tc>
              <w:tcPr>
                <w:tcW w:w="3035" w:type="dxa"/>
              </w:tcPr>
              <w:p w:rsidR="00B070F7" w:rsidRPr="00DA3DCC" w:rsidRDefault="00FB218B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FC27A4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FB218B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FC27A4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FB218B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B070F7" w:rsidP="006D01F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FB218B" w:rsidP="006D01F6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:rsidR="00C56EE9" w:rsidRPr="00DA577A" w:rsidRDefault="00C56EE9" w:rsidP="00BD0C41">
      <w:pPr>
        <w:jc w:val="both"/>
        <w:rPr>
          <w:rFonts w:ascii="TH SarabunPSK" w:hAnsi="TH SarabunPSK" w:cs="TH SarabunPSK"/>
          <w:sz w:val="16"/>
          <w:szCs w:val="16"/>
        </w:rPr>
      </w:pPr>
    </w:p>
    <w:p w:rsidR="00F80F9D" w:rsidRPr="00DA577A" w:rsidRDefault="00F80F9D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C56EE9" w:rsidRPr="00DA3DCC" w:rsidRDefault="00B824DC" w:rsidP="00825FA2">
          <w:pPr>
            <w:pStyle w:val="af7"/>
            <w:spacing w:before="0" w:beforeAutospacing="0" w:after="0" w:afterAutospacing="0"/>
            <w:ind w:firstLine="142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C56EE9" w:rsidRPr="00825FA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1" w:name="_Hlk492917502" w:displacedByCustomXml="next"/>
    <w:sdt>
      <w:sdtPr>
        <w:rPr>
          <w:rStyle w:val="a7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BC7A86F69FBD48549C529286A124F32A"/>
        </w:placeholder>
      </w:sdtPr>
      <w:sdtEndPr>
        <w:rPr>
          <w:rStyle w:val="a7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3E6751" w:rsidRPr="00DA3DCC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7"/>
                    <w:cs w:val="0"/>
                  </w:rPr>
                </w:sdtEndPr>
                <w:sdtContent>
                  <w:p w:rsidR="003E6751" w:rsidRPr="000C5E95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0C5E95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DA3DCC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7"/>
                    <w:cs w:val="0"/>
                  </w:rPr>
                </w:sdtEndPr>
                <w:sdtContent>
                  <w:p w:rsidR="003E6751" w:rsidRPr="000C5E95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7"/>
                    <w:cs w:val="0"/>
                  </w:rPr>
                </w:sdtEnd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3E6751" w:rsidRPr="000C5E95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3E6751" w:rsidRPr="00DA3DCC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a7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a7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7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7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7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7"/>
                    <w:lang w:val="th-TH"/>
                  </w:rPr>
                </w:sdtEndPr>
                <w:sdtContent>
                  <w:p w:rsidR="003E6751" w:rsidRPr="00DA3DCC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a7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a7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7"/>
                    <w:b/>
                    <w:bCs/>
                  </w:rPr>
                </w:sdtEndPr>
                <w:sdtContent>
                  <w:p w:rsidR="003E6751" w:rsidRPr="00DA3DCC" w:rsidRDefault="003E6751" w:rsidP="004D33F2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7"/>
                      <w:cs/>
                      <w:lang w:val="th-TH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="003E6751" w:rsidRPr="00DA3DCC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DBB64F775C5D4DFFA83D9BB81E1FDABE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7"/>
                    <w:snapToGrid/>
                    <w:lang w:eastAsia="en-US"/>
                  </w:rPr>
                </w:sdtEnd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5E44F6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="003E6751" w:rsidRPr="00DA3DCC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0"/>
                  <w:rPr>
                    <w:sz w:val="26"/>
                    <w:szCs w:val="26"/>
                    <w:cs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7"/>
                      <w:cs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="003E6751" w:rsidRPr="00DA3DCC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171671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7"/>
                      <w:cs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="003E6751" w:rsidRPr="00DA3DCC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7"/>
                      <w:cs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="003E6751" w:rsidRPr="00DA3DCC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7"/>
                      <w:cs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="003E6751" w:rsidRPr="00DA3DCC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7"/>
                      <w:cs/>
                      <w:lang w:val="th-TH"/>
                    </w:rPr>
                  </w:sdtEndPr>
                  <w:sdtContent>
                    <w:proofErr w:type="gramStart"/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</w:t>
                    </w:r>
                    <w:proofErr w:type="gramEnd"/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7"/>
                      <w:cs/>
                      <w:lang w:val="th-TH"/>
                    </w:rPr>
                  </w:sdtEndPr>
                  <w:sdtContent>
                    <w:proofErr w:type="gramStart"/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</w:t>
                    </w:r>
                    <w:proofErr w:type="gramEnd"/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7"/>
                      <w:cs/>
                      <w:lang w:val="th-TH"/>
                    </w:rPr>
                  </w:sdtEndPr>
                  <w:sdtContent>
                    <w:proofErr w:type="gramStart"/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</w:t>
                    </w:r>
                    <w:proofErr w:type="gramEnd"/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0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b"/>
                  <w:ind w:right="0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0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0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0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7"/>
                      <w:lang w:val="en-US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0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7"/>
                      <w:lang w:val="en-US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0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7"/>
                      <w:lang w:val="en-US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7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7"/>
                      <w:cs w:val="0"/>
                      <w:lang w:val="en-GB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 w:rsidR="003E6751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7"/>
                      <w:cs w:val="0"/>
                      <w:lang w:val="en-GB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 w:rsidR="003E6751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BF4F60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7"/>
                      <w:cs w:val="0"/>
                      <w:lang w:val="en-GB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 w:rsidR="003E6751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7"/>
                    <w:cs/>
                    <w:lang w:val="en-US"/>
                  </w:rPr>
                </w:sdtEnd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7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="003E6751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="003E6751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FB218B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D33F2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</w:sdtPr>
                <w:sdtEndPr>
                  <w:rPr>
                    <w:rStyle w:val="a7"/>
                    <w:lang w:val="en-US"/>
                  </w:rPr>
                </w:sdtEndPr>
                <w:sdtContent>
                  <w:p w:rsidR="004D33F2" w:rsidRPr="00843869" w:rsidRDefault="00843869" w:rsidP="00843869">
                    <w:pPr>
                      <w:pStyle w:val="afb"/>
                      <w:ind w:right="56"/>
                      <w:rPr>
                        <w:rStyle w:val="a7"/>
                        <w:cs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33F2" w:rsidRPr="00DA3DCC" w:rsidRDefault="004D33F2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1"/>
          <w:tr w:rsidR="00843869" w:rsidRPr="00DA3DCC" w:rsidTr="0036727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FB218B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</w:sdtPr>
                  <w:sdtContent>
                    <w:r w:rsidR="00843869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843869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="00843869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</w:sdtPr>
                <w:sdtContent>
                  <w:p w:rsidR="00843869" w:rsidRPr="009C2B5B" w:rsidRDefault="00843869" w:rsidP="00843869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FB218B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36727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FB218B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</w:sdtPr>
                  <w:sdtContent>
                    <w:r w:rsidR="00843869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843869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="00843869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</w:sdtPr>
                <w:sdtContent>
                  <w:p w:rsidR="00843869" w:rsidRPr="009C2B5B" w:rsidRDefault="00843869" w:rsidP="00843869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FB218B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</w:sdtPr>
                <w:sdtEndPr>
                  <w:rPr>
                    <w:rStyle w:val="a7"/>
                    <w:lang w:val="en-US"/>
                  </w:rPr>
                </w:sdtEndPr>
                <w:sdtContent>
                  <w:p w:rsidR="00843869" w:rsidRPr="009C2B5B" w:rsidRDefault="00843869" w:rsidP="00843869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a7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FB218B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</w:sdtPr>
                  <w:sdtContent>
                    <w:r w:rsidR="00843869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843869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843869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</w:sdtPr>
                <w:sdtContent>
                  <w:p w:rsidR="00843869" w:rsidRPr="009C2B5B" w:rsidRDefault="00843869" w:rsidP="00843869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FB218B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 xml:space="preserve">Primary </w:t>
                    </w:r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lastRenderedPageBreak/>
                      <w:t>Result</w:t>
                    </w:r>
                  </w:sdtContent>
                </w:sdt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FB218B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</w:sdtPr>
                  <w:sdtContent>
                    <w:r w:rsidR="00843869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843869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843869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</w:sdtPr>
                <w:sdtContent>
                  <w:p w:rsidR="00843869" w:rsidRPr="009C2B5B" w:rsidRDefault="00843869" w:rsidP="00843869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FB218B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56EE9" w:rsidRPr="00DA3DCC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efaultPlaceholder_1082065158"/>
        </w:placeholder>
      </w:sdtPr>
      <w:sdtEndPr>
        <w:rPr>
          <w:rFonts w:hint="cs"/>
        </w:rPr>
      </w:sdtEndPr>
      <w:sdtContent>
        <w:p w:rsidR="00DA3DCC" w:rsidRPr="00DA3DCC" w:rsidRDefault="00F80F9D" w:rsidP="00DA3DCC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6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</w:t>
          </w:r>
          <w:r w:rsidR="005202EB">
            <w:rPr>
              <w:rFonts w:ascii="TH SarabunPSK" w:hAnsi="TH SarabunPSK" w:cs="TH SarabunPSK"/>
              <w:sz w:val="32"/>
              <w:szCs w:val="32"/>
              <w:cs/>
            </w:rPr>
            <w:t>า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efaultPlaceholder_1082065158"/>
        </w:placeholder>
      </w:sdtPr>
      <w:sdtContent>
        <w:tbl>
          <w:tblPr>
            <w:tblStyle w:val="af0"/>
            <w:tblW w:w="9781" w:type="dxa"/>
            <w:tblInd w:w="108" w:type="dxa"/>
            <w:tblLook w:val="04A0"/>
          </w:tblPr>
          <w:tblGrid>
            <w:gridCol w:w="3686"/>
            <w:gridCol w:w="1701"/>
            <w:gridCol w:w="1276"/>
            <w:gridCol w:w="3118"/>
          </w:tblGrid>
          <w:tr w:rsidR="00DA3DCC" w:rsidRPr="00DA3DCC" w:rsidTr="0003492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FB21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FB21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FB21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FB218B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C019B2" w:rsidRDefault="00C019B2" w:rsidP="00DA3DCC">
      <w:pPr>
        <w:pStyle w:val="af7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FB218B" w:rsidP="00DA3DCC">
      <w:pPr>
        <w:pStyle w:val="af7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Impact"/>
          <w:id w:val="-1057780374"/>
          <w:lock w:val="sdtContentLocked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sdtContent>
      </w:sdt>
      <w:r w:rsidR="003C5626" w:rsidRPr="003C5626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B824DC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หากระบุเป็นตัวเลขได้ โปรดระบุ</w:t>
      </w:r>
      <w:r w:rsidR="003C5626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sdt>
      <w:sdtPr>
        <w:rPr>
          <w:rStyle w:val="a7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efaultPlaceholder_1082065158"/>
        </w:placeholder>
      </w:sdtPr>
      <w:sdtEndPr>
        <w:rPr>
          <w:rStyle w:val="a7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2127"/>
            <w:gridCol w:w="2693"/>
            <w:gridCol w:w="2022"/>
            <w:gridCol w:w="3223"/>
          </w:tblGrid>
          <w:tr w:rsidR="00DA3DCC" w:rsidRPr="00DA3DCC" w:rsidTr="0003492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7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b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7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pStyle w:val="afb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7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b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7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b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FB218B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3C5626" w:rsidRDefault="003C5626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FB218B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showingPlcHdr/>
          <w:text/>
        </w:sdtPr>
        <w:sdtContent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5D08CB" w:rsidRPr="00DA3DCC" w:rsidRDefault="00FB218B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57" type="#_x0000_t75" style="width:13.5pt;height:15pt" o:ole="">
            <v:imagedata r:id="rId12" o:title=""/>
          </v:shape>
          <w:control r:id="rId13" w:name="ProjectPatent1" w:shapeid="_x0000_i105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5D08CB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FB218B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59" type="#_x0000_t75" style="width:15pt;height:11.25pt" o:ole="">
            <v:imagedata r:id="rId14" o:title=""/>
          </v:shape>
          <w:control r:id="rId15" w:name="ProjectPatent2" w:shapeid="_x0000_i105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</w:p>
    <w:p w:rsidR="005D08CB" w:rsidRDefault="00FB218B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61" type="#_x0000_t75" style="width:14.25pt;height:13.5pt" o:ole="">
            <v:imagedata r:id="rId16" o:title=""/>
          </v:shape>
          <w:control r:id="rId17" w:name="ProjectPatent3" w:shapeid="_x0000_i106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</w:p>
    <w:p w:rsidR="003C5626" w:rsidRDefault="003C5626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FC27A4" w:rsidRDefault="00FC27A4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FC27A4" w:rsidRDefault="00FC27A4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FC27A4" w:rsidRDefault="00FC27A4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</w:sdtPr>
      <w:sdtContent>
        <w:p w:rsidR="005D08CB" w:rsidRPr="00DA3DCC" w:rsidRDefault="005D08CB" w:rsidP="005D08CB">
          <w:pPr>
            <w:pStyle w:val="af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af0"/>
            <w:tblW w:w="9923" w:type="dxa"/>
            <w:tblInd w:w="250" w:type="dxa"/>
            <w:tblLook w:val="04A0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:rsidTr="0003492E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6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Default="005D08CB" w:rsidP="002570C9">
                    <w:pPr>
                      <w:pStyle w:val="af6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5D08CB" w:rsidRPr="00DA3DCC" w:rsidRDefault="005D08CB" w:rsidP="002570C9">
                    <w:pPr>
                      <w:pStyle w:val="af6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6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5D08CB" w:rsidRPr="00DA3DCC" w:rsidRDefault="00FB218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6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FB218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5D08CB" w:rsidRDefault="005D08CB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824DC" w:rsidRPr="00DA3DCC" w:rsidRDefault="00FB218B" w:rsidP="00B824DC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showingPlcHdr/>
          <w:text/>
        </w:sdtPr>
        <w:sdtContent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824D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824DC" w:rsidRPr="00DA3DCC" w:rsidRDefault="00FB218B" w:rsidP="00B8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63" type="#_x0000_t75" style="width:11.25pt;height:15pt" o:ole="">
            <v:imagedata r:id="rId18" o:title=""/>
          </v:shape>
          <w:control r:id="rId19" w:name="tag_ProjectAnimalUsed" w:shapeid="_x0000_i106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showingPlcHdr/>
          <w:text/>
        </w:sdtPr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B824DC" w:rsidRPr="00DA3DCC" w:rsidRDefault="00FB218B" w:rsidP="00B824DC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lastRenderedPageBreak/>
        <w:object w:dxaOrig="225" w:dyaOrig="225">
          <v:shape id="_x0000_i1065" type="#_x0000_t75" style="width:10.5pt;height:16.5pt" o:ole="">
            <v:imagedata r:id="rId20" o:title=""/>
          </v:shape>
          <w:control r:id="rId21" w:name="tag_ProjectHumanUsed" w:shapeid="_x0000_i106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showingPlcHdr/>
          <w:text/>
        </w:sdtPr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824DC" w:rsidRPr="00DA3DCC" w:rsidRDefault="00FB218B" w:rsidP="00B824DC">
      <w:pPr>
        <w:pStyle w:val="af6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67" type="#_x0000_t75" style="width:12pt;height:15pt" o:ole="">
            <v:imagedata r:id="rId22" o:title=""/>
          </v:shape>
          <w:control r:id="rId23" w:name="tag_ProjectBioSafety" w:shapeid="_x0000_i106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showingPlcHdr/>
          <w:text/>
        </w:sdtPr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="00B824DC"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B824DC" w:rsidRPr="00DA3DCC" w:rsidRDefault="00FB218B" w:rsidP="00B824DC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69" type="#_x0000_t75" style="width:11.25pt;height:10.5pt" o:ole="">
            <v:imagedata r:id="rId24" o:title=""/>
          </v:shape>
          <w:control r:id="rId25" w:name="tag_ProjectLabUsed" w:shapeid="_x0000_i106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showingPlcHdr/>
          <w:text/>
        </w:sdtPr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824DC" w:rsidRPr="00DA3DCC" w:rsidRDefault="00B824DC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FB218B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0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af0"/>
            <w:tblW w:w="5035" w:type="pct"/>
            <w:tblInd w:w="250" w:type="dxa"/>
            <w:tblLook w:val="04A0"/>
          </w:tblPr>
          <w:tblGrid>
            <w:gridCol w:w="1701"/>
            <w:gridCol w:w="2268"/>
            <w:gridCol w:w="2977"/>
            <w:gridCol w:w="1417"/>
            <w:gridCol w:w="1560"/>
          </w:tblGrid>
          <w:tr w:rsidR="005D08CB" w:rsidRPr="006E1AC4" w:rsidTr="0003492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af6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5D08CB" w:rsidRPr="006E1AC4" w:rsidRDefault="00FB218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showingPlcHdr/>
                    <w:text/>
                  </w:sdtPr>
                  <w:sdtContent>
                    <w:r w:rsidR="005D08CB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af6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5D08CB" w:rsidRPr="006E1AC4" w:rsidRDefault="005D08CB" w:rsidP="002570C9">
                    <w:pPr>
                      <w:pStyle w:val="af6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5D08CB" w:rsidRPr="006E1AC4" w:rsidRDefault="005D08CB" w:rsidP="002570C9">
                    <w:pPr>
                      <w:pStyle w:val="af6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5D08CB" w:rsidRPr="006E1AC4" w:rsidRDefault="005D08CB" w:rsidP="002570C9">
                    <w:pPr>
                      <w:pStyle w:val="af6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5D08CB" w:rsidRPr="006E1AC4" w:rsidTr="002570C9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af6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af6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af6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5D08CB" w:rsidP="002570C9">
                <w:pPr>
                  <w:pStyle w:val="af6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5D08CB" w:rsidRPr="006E1AC4" w:rsidTr="002570C9">
            <w:trPr>
              <w:trHeight w:val="1194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af6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af6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af6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FB218B" w:rsidP="002570C9">
                <w:pPr>
                  <w:pStyle w:val="af6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5D08CB" w:rsidRDefault="005D08CB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A0534">
        <w:rPr>
          <w:rFonts w:ascii="TH SarabunPSK" w:hAnsi="TH SarabunPSK" w:cs="TH SarabunPSK"/>
          <w:color w:val="FF0000"/>
          <w:sz w:val="32"/>
          <w:szCs w:val="32"/>
          <w:lang w:val="en-GB"/>
        </w:rPr>
        <w:t>*</w:t>
      </w:r>
      <w:r w:rsidRPr="00FA0534">
        <w:rPr>
          <w:rFonts w:ascii="TH SarabunPSK" w:hAnsi="TH SarabunPSK" w:cs="TH SarabunPSK"/>
          <w:color w:val="FF0000"/>
          <w:sz w:val="32"/>
          <w:szCs w:val="32"/>
          <w:cs/>
        </w:rPr>
        <w:t>กรณีมีการลงทุนร่วมกับภาคเอกชน ให้จัดทำหนังสือแสดงเจตนาการร่วมทุนวิจัยพัฒนาประกอบการเสนอขอ</w:t>
      </w:r>
    </w:p>
    <w:p w:rsidR="00AE4EE9" w:rsidRDefault="00AE4EE9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4EE9" w:rsidRPr="00DA3DCC" w:rsidRDefault="00FB218B" w:rsidP="00AE4EE9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af0"/>
            <w:tblW w:w="10061" w:type="dxa"/>
            <w:tblInd w:w="137" w:type="dxa"/>
            <w:tblLook w:val="04A0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FB218B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Content>
                        <w:r w:rsidR="00AE4EE9"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FB218B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FB218B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AE4EE9" w:rsidRPr="00DA3DCC" w:rsidRDefault="00FB218B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FB218B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FB218B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FB218B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FB218B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FB218B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FB218B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FB218B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FB218B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FB218B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Default="00AE4EE9" w:rsidP="00AE4EE9">
      <w:pPr>
        <w:pStyle w:val="af6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FC27A4" w:rsidRDefault="00FC27A4" w:rsidP="00AE4EE9">
      <w:pPr>
        <w:pStyle w:val="af6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</w:p>
    <w:p w:rsidR="00FC27A4" w:rsidRDefault="00FC27A4" w:rsidP="00AE4EE9">
      <w:pPr>
        <w:pStyle w:val="af6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</w:p>
    <w:p w:rsidR="00FC27A4" w:rsidRDefault="00FC27A4" w:rsidP="00AE4EE9">
      <w:pPr>
        <w:pStyle w:val="af6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</w:p>
    <w:p w:rsidR="00FC27A4" w:rsidRDefault="00FC27A4" w:rsidP="00AE4EE9">
      <w:pPr>
        <w:pStyle w:val="af6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</w:p>
    <w:p w:rsidR="00FC27A4" w:rsidRPr="005770D3" w:rsidRDefault="00FC27A4" w:rsidP="00AE4EE9">
      <w:pPr>
        <w:pStyle w:val="af6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</w:p>
    <w:p w:rsidR="00AE4EE9" w:rsidRPr="00DA3DCC" w:rsidRDefault="00FB218B" w:rsidP="00AE4EE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af0"/>
            <w:tblW w:w="9752" w:type="dxa"/>
            <w:tblInd w:w="137" w:type="dxa"/>
            <w:tblLook w:val="04A0"/>
          </w:tblPr>
          <w:tblGrid>
            <w:gridCol w:w="1389"/>
            <w:gridCol w:w="1701"/>
            <w:gridCol w:w="3219"/>
            <w:gridCol w:w="1742"/>
            <w:gridCol w:w="1701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FB218B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Content>
                        <w:r w:rsidR="00AE4EE9"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FB218B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AE4EE9" w:rsidRPr="00DA3DCC" w:rsidRDefault="00FB218B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FB218B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FB218B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3C3C1A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AE4EE9" w:rsidRPr="003C3C1A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FB218B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FB218B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FB218B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FB218B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af6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5D08CB" w:rsidRPr="00DA3DCC" w:rsidRDefault="00FB218B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71" type="#_x0000_t75" style="width:12pt;height:12.75pt" o:ole="">
            <v:imagedata r:id="rId26" o:title=""/>
          </v:shape>
          <w:control r:id="rId27" w:name="ProposalAnotherFund1" w:shapeid="_x0000_i107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="005D08CB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73" type="#_x0000_t75" style="width:12.75pt;height:9.75pt" o:ole="">
            <v:imagedata r:id="rId28" o:title=""/>
          </v:shape>
          <w:control r:id="rId29" w:name="ProposalAnotherFund2" w:shapeid="_x0000_i10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</w:p>
    <w:p w:rsidR="005D08CB" w:rsidRPr="00DA3DCC" w:rsidRDefault="00FB218B" w:rsidP="005D08CB">
      <w:pPr>
        <w:pStyle w:val="af6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="005D08CB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5D08CB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5D08CB" w:rsidRPr="00DA3DCC" w:rsidRDefault="00FB218B" w:rsidP="005D08CB">
      <w:pPr>
        <w:pStyle w:val="af6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="005D08CB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5D08CB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5D08CB" w:rsidRPr="00DA3DCC" w:rsidRDefault="00FB218B" w:rsidP="005D08CB">
      <w:pPr>
        <w:pStyle w:val="af6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Content>
        <w:p w:rsidR="005D08CB" w:rsidRPr="00DA3DCC" w:rsidRDefault="005D08CB" w:rsidP="005D08CB">
          <w:pPr>
            <w:pStyle w:val="af6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5D08CB" w:rsidRPr="00DA3DCC" w:rsidRDefault="005D08CB" w:rsidP="005D08CB">
          <w:pPr>
            <w:pStyle w:val="af6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:rsidR="005D08CB" w:rsidRPr="00DA3DCC" w:rsidRDefault="005D08CB" w:rsidP="005D08CB">
          <w:pPr>
            <w:pStyle w:val="af6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5D08CB" w:rsidRPr="00DA3DCC" w:rsidRDefault="00FB218B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</w:p>
    <w:p w:rsidR="005D08CB" w:rsidRPr="00DA3DCC" w:rsidRDefault="00FB218B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75" type="#_x0000_t75" style="width:12.75pt;height:11.25pt" o:ole="">
            <v:imagedata r:id="rId30" o:title=""/>
          </v:shape>
          <w:control r:id="rId31" w:name="ProposalConsider0" w:shapeid="_x0000_i10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5D08CB" w:rsidRPr="00DA3DCC" w:rsidRDefault="00FB218B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77" type="#_x0000_t75" style="width:15pt;height:12.75pt" o:ole="">
            <v:imagedata r:id="rId32" o:title=""/>
          </v:shape>
          <w:control r:id="rId33" w:name="ProposalConsider1" w:shapeid="_x0000_i107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2" w:name="ProposalPer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bookmarkEnd w:id="2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</w:p>
    <w:p w:rsidR="005D08CB" w:rsidRPr="00DA3DCC" w:rsidRDefault="00FB218B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9" type="#_x0000_t75" style="width:16.5pt;height:10.5pt" o:ole="">
            <v:imagedata r:id="rId34" o:title=""/>
          </v:shape>
          <w:control r:id="rId35" w:name="ProposalConsider2" w:shapeid="_x0000_i107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="005D08CB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16B09" w:rsidRPr="00DA3DCC" w:rsidRDefault="00FB218B" w:rsidP="001D0E8D">
      <w:pPr>
        <w:pStyle w:val="af7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A10FE" w:rsidRDefault="00747711" w:rsidP="006A10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6A10FE" w:rsidRDefault="00FB218B" w:rsidP="006A10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:rsidR="00747711" w:rsidRPr="00DA3DCC" w:rsidRDefault="00747711" w:rsidP="00203D2F">
      <w:pPr>
        <w:pStyle w:val="af7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()</w:t>
      </w:r>
    </w:p>
    <w:p w:rsidR="00EC399C" w:rsidRPr="00DA3DCC" w:rsidRDefault="00EC399C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หัวหน้าโครงการวิจัย</w:t>
      </w:r>
    </w:p>
    <w:p w:rsidR="00DF4C22" w:rsidRDefault="00EC399C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C27A4" w:rsidRDefault="00FC27A4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FC27A4" w:rsidRPr="00FC27A4" w:rsidRDefault="00FC27A4" w:rsidP="00FC27A4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C27A4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ส่วน  ค</w:t>
      </w:r>
      <w:r w:rsidRPr="00FC27A4">
        <w:rPr>
          <w:rFonts w:ascii="TH SarabunPSK" w:hAnsi="TH SarabunPSK" w:cs="TH SarabunPSK"/>
          <w:b w:val="0"/>
          <w:bCs w:val="0"/>
          <w:sz w:val="32"/>
          <w:szCs w:val="32"/>
        </w:rPr>
        <w:t xml:space="preserve"> :</w:t>
      </w:r>
      <w:r w:rsidRPr="00FC27A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FC27A4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ประวัติคณะผู้วิจัย</w:t>
      </w:r>
    </w:p>
    <w:p w:rsidR="00FC27A4" w:rsidRPr="00FC27A4" w:rsidRDefault="00FC27A4" w:rsidP="00FC27A4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FC27A4">
        <w:rPr>
          <w:rFonts w:ascii="TH SarabunPSK" w:hAnsi="TH SarabunPSK" w:cs="TH SarabunPSK"/>
          <w:sz w:val="32"/>
          <w:szCs w:val="32"/>
        </w:rPr>
        <w:t xml:space="preserve">- </w:t>
      </w:r>
      <w:r w:rsidRPr="00FC27A4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FC27A4">
        <w:rPr>
          <w:rFonts w:ascii="TH SarabunPSK" w:hAnsi="TH SarabunPSK" w:cs="TH SarabunPSK"/>
          <w:sz w:val="32"/>
          <w:szCs w:val="32"/>
        </w:rPr>
        <w:t>(</w:t>
      </w:r>
      <w:r w:rsidRPr="00FC27A4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FC27A4">
        <w:rPr>
          <w:rFonts w:ascii="TH SarabunPSK" w:hAnsi="TH SarabunPSK" w:cs="TH SarabunPSK"/>
          <w:sz w:val="32"/>
          <w:szCs w:val="32"/>
        </w:rPr>
        <w:t xml:space="preserve">) </w:t>
      </w:r>
      <w:r w:rsidRPr="00FC27A4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:rsidR="00FC27A4" w:rsidRPr="00FC27A4" w:rsidRDefault="00FC27A4" w:rsidP="00FC27A4">
      <w:pPr>
        <w:tabs>
          <w:tab w:val="left" w:pos="1418"/>
        </w:tabs>
        <w:ind w:left="1005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ab/>
        <w:t>ชื่อ - นามสกุล</w:t>
      </w:r>
      <w:r w:rsidRPr="00FC27A4">
        <w:rPr>
          <w:rFonts w:ascii="TH SarabunPSK" w:hAnsi="TH SarabunPSK" w:cs="TH SarabunPSK"/>
          <w:sz w:val="32"/>
          <w:szCs w:val="32"/>
        </w:rPr>
        <w:t xml:space="preserve"> (</w:t>
      </w:r>
      <w:r w:rsidRPr="00FC27A4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FC27A4">
        <w:rPr>
          <w:rFonts w:ascii="TH SarabunPSK" w:hAnsi="TH SarabunPSK" w:cs="TH SarabunPSK"/>
          <w:sz w:val="32"/>
          <w:szCs w:val="32"/>
        </w:rPr>
        <w:t>) Mr., Miss, Mrs., Rank</w:t>
      </w:r>
    </w:p>
    <w:p w:rsidR="00FC27A4" w:rsidRPr="00FC27A4" w:rsidRDefault="00FC27A4" w:rsidP="00FC27A4">
      <w:pPr>
        <w:tabs>
          <w:tab w:val="left" w:pos="1418"/>
        </w:tabs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FC27A4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:rsidR="00FC27A4" w:rsidRPr="00FC27A4" w:rsidRDefault="00FC27A4" w:rsidP="00FC27A4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:rsidR="00FC27A4" w:rsidRPr="00FC27A4" w:rsidRDefault="00FC27A4" w:rsidP="00FC27A4">
      <w:pPr>
        <w:numPr>
          <w:ilvl w:val="0"/>
          <w:numId w:val="29"/>
        </w:numPr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>ตำแหน่งบริหาร</w:t>
      </w:r>
    </w:p>
    <w:p w:rsidR="00FC27A4" w:rsidRPr="00FC27A4" w:rsidRDefault="00FC27A4" w:rsidP="00FC27A4">
      <w:pPr>
        <w:numPr>
          <w:ilvl w:val="0"/>
          <w:numId w:val="29"/>
        </w:numPr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</w:p>
    <w:p w:rsidR="00FC27A4" w:rsidRPr="00FC27A4" w:rsidRDefault="00FC27A4" w:rsidP="00FC27A4">
      <w:pPr>
        <w:ind w:left="1418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lastRenderedPageBreak/>
        <w:t>เงินเดือน (บาท)</w:t>
      </w:r>
    </w:p>
    <w:p w:rsidR="00FC27A4" w:rsidRPr="00FC27A4" w:rsidRDefault="00FC27A4" w:rsidP="00FC27A4">
      <w:pPr>
        <w:ind w:left="1418"/>
        <w:jc w:val="both"/>
        <w:rPr>
          <w:rFonts w:ascii="TH SarabunPSK" w:hAnsi="TH SarabunPSK" w:cs="TH SarabunPSK"/>
          <w:sz w:val="32"/>
          <w:szCs w:val="32"/>
          <w:cs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 xml:space="preserve">เวลาที่ใช้ทำวิจัย (ชั่วโมง </w:t>
      </w:r>
      <w:r w:rsidRPr="00FC27A4">
        <w:rPr>
          <w:rFonts w:ascii="TH SarabunPSK" w:hAnsi="TH SarabunPSK" w:cs="TH SarabunPSK"/>
          <w:sz w:val="32"/>
          <w:szCs w:val="32"/>
        </w:rPr>
        <w:t xml:space="preserve">: </w:t>
      </w:r>
      <w:r w:rsidRPr="00FC27A4">
        <w:rPr>
          <w:rFonts w:ascii="TH SarabunPSK" w:hAnsi="TH SarabunPSK" w:cs="TH SarabunPSK"/>
          <w:sz w:val="32"/>
          <w:szCs w:val="32"/>
          <w:cs/>
        </w:rPr>
        <w:t>สัปดาห์)</w:t>
      </w:r>
    </w:p>
    <w:p w:rsidR="00FC27A4" w:rsidRPr="00FC27A4" w:rsidRDefault="00FC27A4" w:rsidP="00FC27A4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Pr="00FC27A4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Pr="00FC27A4">
        <w:rPr>
          <w:rFonts w:ascii="TH SarabunPSK" w:hAnsi="TH SarabunPSK" w:cs="TH SarabunPSK"/>
          <w:sz w:val="32"/>
          <w:szCs w:val="32"/>
        </w:rPr>
        <w:t>e-mail)</w:t>
      </w:r>
    </w:p>
    <w:p w:rsidR="00FC27A4" w:rsidRPr="00FC27A4" w:rsidRDefault="00FC27A4" w:rsidP="00FC27A4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838"/>
        <w:gridCol w:w="1894"/>
        <w:gridCol w:w="2085"/>
        <w:gridCol w:w="3118"/>
      </w:tblGrid>
      <w:tr w:rsidR="00FC27A4" w:rsidRPr="00FC27A4" w:rsidTr="005411EB">
        <w:tc>
          <w:tcPr>
            <w:tcW w:w="1771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7A4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838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27A4">
              <w:rPr>
                <w:rFonts w:ascii="TH SarabunPSK" w:hAnsi="TH SarabunPSK" w:cs="TH SarabunPSK"/>
                <w:sz w:val="32"/>
                <w:szCs w:val="32"/>
                <w:cs/>
              </w:rPr>
              <w:t>วุฒิ</w:t>
            </w:r>
          </w:p>
        </w:tc>
        <w:tc>
          <w:tcPr>
            <w:tcW w:w="1894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27A4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085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27A4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118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27A4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FC27A4" w:rsidRPr="00FC27A4" w:rsidTr="005411EB">
        <w:tc>
          <w:tcPr>
            <w:tcW w:w="1771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C27A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38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4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5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7A4" w:rsidRPr="00FC27A4" w:rsidTr="005411EB">
        <w:tc>
          <w:tcPr>
            <w:tcW w:w="1771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C27A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838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4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5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7A4" w:rsidRPr="00FC27A4" w:rsidTr="005411EB">
        <w:tc>
          <w:tcPr>
            <w:tcW w:w="1771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C27A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838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4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5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C27A4" w:rsidRPr="00FC27A4" w:rsidRDefault="00FC27A4" w:rsidP="00FC27A4">
      <w:pPr>
        <w:ind w:left="1455"/>
        <w:jc w:val="both"/>
        <w:rPr>
          <w:rFonts w:ascii="TH SarabunPSK" w:hAnsi="TH SarabunPSK" w:cs="TH SarabunPSK"/>
          <w:sz w:val="32"/>
          <w:szCs w:val="32"/>
        </w:rPr>
      </w:pPr>
    </w:p>
    <w:p w:rsidR="00FC27A4" w:rsidRPr="00FC27A4" w:rsidRDefault="00FC27A4" w:rsidP="00FC27A4">
      <w:pPr>
        <w:ind w:left="1455"/>
        <w:jc w:val="both"/>
        <w:rPr>
          <w:rFonts w:ascii="TH SarabunPSK" w:hAnsi="TH SarabunPSK" w:cs="TH SarabunPSK"/>
          <w:sz w:val="32"/>
          <w:szCs w:val="32"/>
        </w:rPr>
      </w:pPr>
    </w:p>
    <w:p w:rsidR="00FC27A4" w:rsidRPr="00FC27A4" w:rsidRDefault="00FC27A4" w:rsidP="00FC27A4">
      <w:pPr>
        <w:ind w:left="1455"/>
        <w:jc w:val="both"/>
        <w:rPr>
          <w:rFonts w:ascii="TH SarabunPSK" w:hAnsi="TH SarabunPSK" w:cs="TH SarabunPSK"/>
          <w:sz w:val="32"/>
          <w:szCs w:val="32"/>
        </w:rPr>
      </w:pPr>
    </w:p>
    <w:p w:rsidR="00FC27A4" w:rsidRPr="00FC27A4" w:rsidRDefault="00FC27A4" w:rsidP="00FC27A4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FC27A4">
        <w:rPr>
          <w:rFonts w:ascii="TH SarabunPSK" w:hAnsi="TH SarabunPSK" w:cs="TH SarabunPSK"/>
          <w:sz w:val="32"/>
          <w:szCs w:val="32"/>
        </w:rPr>
        <w:t>(</w:t>
      </w:r>
      <w:r w:rsidRPr="00FC27A4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FC27A4">
        <w:rPr>
          <w:rFonts w:ascii="TH SarabunPSK" w:hAnsi="TH SarabunPSK" w:cs="TH SarabunPSK"/>
          <w:sz w:val="32"/>
          <w:szCs w:val="32"/>
        </w:rPr>
        <w:t xml:space="preserve">) </w:t>
      </w:r>
      <w:r w:rsidRPr="00FC27A4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FC27A4" w:rsidRPr="00FC27A4" w:rsidRDefault="00FC27A4" w:rsidP="00FC27A4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FC27A4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Pr="00FC27A4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:rsidR="00FC27A4" w:rsidRPr="00684B28" w:rsidRDefault="00FC27A4" w:rsidP="00684B28">
      <w:pPr>
        <w:pStyle w:val="af6"/>
        <w:numPr>
          <w:ilvl w:val="1"/>
          <w:numId w:val="30"/>
        </w:numPr>
        <w:tabs>
          <w:tab w:val="left" w:pos="1560"/>
        </w:tabs>
        <w:jc w:val="both"/>
        <w:rPr>
          <w:rFonts w:ascii="TH SarabunPSK" w:hAnsi="TH SarabunPSK" w:cs="TH SarabunPSK"/>
          <w:sz w:val="32"/>
          <w:szCs w:val="32"/>
        </w:rPr>
      </w:pPr>
      <w:r w:rsidRPr="00684B28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684B28">
        <w:rPr>
          <w:rFonts w:ascii="TH SarabunPSK" w:hAnsi="TH SarabunPSK" w:cs="TH SarabunPSK"/>
          <w:sz w:val="32"/>
          <w:szCs w:val="32"/>
        </w:rPr>
        <w:t xml:space="preserve">: </w:t>
      </w:r>
      <w:r w:rsidRPr="00684B28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:rsidR="00FC27A4" w:rsidRPr="00684B28" w:rsidRDefault="00FC27A4" w:rsidP="00684B28">
      <w:pPr>
        <w:pStyle w:val="af6"/>
        <w:numPr>
          <w:ilvl w:val="1"/>
          <w:numId w:val="30"/>
        </w:numPr>
        <w:tabs>
          <w:tab w:val="left" w:pos="1560"/>
          <w:tab w:val="left" w:pos="2268"/>
        </w:tabs>
        <w:jc w:val="both"/>
        <w:rPr>
          <w:rFonts w:ascii="TH SarabunPSK" w:hAnsi="TH SarabunPSK" w:cs="TH SarabunPSK"/>
          <w:sz w:val="32"/>
          <w:szCs w:val="32"/>
        </w:rPr>
      </w:pPr>
      <w:r w:rsidRPr="00684B28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684B28">
        <w:rPr>
          <w:rFonts w:ascii="TH SarabunPSK" w:hAnsi="TH SarabunPSK" w:cs="TH SarabunPSK"/>
          <w:sz w:val="32"/>
          <w:szCs w:val="32"/>
        </w:rPr>
        <w:t xml:space="preserve">: </w:t>
      </w:r>
      <w:r w:rsidRPr="00684B28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</w:p>
    <w:p w:rsidR="00FC27A4" w:rsidRPr="00FC27A4" w:rsidRDefault="00FC27A4" w:rsidP="00684B28">
      <w:pPr>
        <w:numPr>
          <w:ilvl w:val="1"/>
          <w:numId w:val="30"/>
        </w:numPr>
        <w:tabs>
          <w:tab w:val="left" w:pos="1560"/>
          <w:tab w:val="left" w:pos="2268"/>
          <w:tab w:val="left" w:pos="2520"/>
        </w:tabs>
        <w:ind w:left="2268" w:hanging="108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FC27A4">
        <w:rPr>
          <w:rFonts w:ascii="TH SarabunPSK" w:hAnsi="TH SarabunPSK" w:cs="TH SarabunPSK"/>
          <w:sz w:val="32"/>
          <w:szCs w:val="32"/>
        </w:rPr>
        <w:t xml:space="preserve">: </w:t>
      </w:r>
      <w:r w:rsidRPr="00FC27A4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:rsidR="00FC27A4" w:rsidRPr="00FC27A4" w:rsidRDefault="00FC27A4" w:rsidP="00684B28">
      <w:pPr>
        <w:numPr>
          <w:ilvl w:val="1"/>
          <w:numId w:val="30"/>
        </w:numPr>
        <w:tabs>
          <w:tab w:val="left" w:pos="1560"/>
          <w:tab w:val="left" w:pos="2268"/>
          <w:tab w:val="left" w:pos="2520"/>
        </w:tabs>
        <w:ind w:left="2268" w:hanging="108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FC27A4">
        <w:rPr>
          <w:rFonts w:ascii="TH SarabunPSK" w:hAnsi="TH SarabunPSK" w:cs="TH SarabunPSK"/>
          <w:sz w:val="32"/>
          <w:szCs w:val="32"/>
        </w:rPr>
        <w:t xml:space="preserve">: </w:t>
      </w:r>
      <w:r w:rsidRPr="00FC27A4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:rsidR="00FC27A4" w:rsidRPr="00FC27A4" w:rsidRDefault="00FC27A4" w:rsidP="00FC27A4">
      <w:pPr>
        <w:rPr>
          <w:rFonts w:ascii="TH SarabunPSK" w:hAnsi="TH SarabunPSK" w:cs="TH SarabunPSK"/>
          <w:sz w:val="32"/>
          <w:szCs w:val="32"/>
        </w:rPr>
      </w:pPr>
    </w:p>
    <w:p w:rsidR="00FC27A4" w:rsidRPr="00FC27A4" w:rsidRDefault="00FC27A4" w:rsidP="00FC27A4">
      <w:pPr>
        <w:rPr>
          <w:rFonts w:ascii="TH SarabunPSK" w:hAnsi="TH SarabunPSK" w:cs="TH SarabunPSK"/>
          <w:sz w:val="32"/>
          <w:szCs w:val="32"/>
        </w:rPr>
      </w:pPr>
    </w:p>
    <w:p w:rsidR="00FC27A4" w:rsidRPr="00086489" w:rsidRDefault="00FC27A4" w:rsidP="00FC27A4">
      <w:pPr>
        <w:rPr>
          <w:rFonts w:ascii="TH SarabunPSK" w:hAnsi="TH SarabunPSK" w:cs="TH SarabunPSK"/>
          <w:sz w:val="32"/>
          <w:szCs w:val="32"/>
        </w:rPr>
      </w:pPr>
      <w:bookmarkStart w:id="3" w:name="_GoBack"/>
      <w:bookmarkEnd w:id="3"/>
    </w:p>
    <w:sectPr w:rsidR="00FC27A4" w:rsidRPr="00086489" w:rsidSect="004C101B">
      <w:headerReference w:type="even" r:id="rId36"/>
      <w:headerReference w:type="default" r:id="rId37"/>
      <w:footerReference w:type="default" r:id="rId3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F0B" w:rsidRDefault="00902F0B">
      <w:r>
        <w:separator/>
      </w:r>
    </w:p>
  </w:endnote>
  <w:endnote w:type="continuationSeparator" w:id="1">
    <w:p w:rsidR="00902F0B" w:rsidRDefault="00902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0D82EA3C-76C5-404D-A115-48B44ABB379B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:rsidR="00902F0B" w:rsidRPr="00707B53" w:rsidRDefault="00902F0B" w:rsidP="00837B79">
        <w:pPr>
          <w:pStyle w:val="ab"/>
          <w:rPr>
            <w:rFonts w:ascii="TH SarabunPSK" w:hAnsi="TH SarabunPSK" w:cs="TH SarabunPSK"/>
            <w:sz w:val="32"/>
          </w:rPr>
        </w:pP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 w:rsidR="00FB218B"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FB218B" w:rsidRPr="00707B53">
          <w:rPr>
            <w:rFonts w:ascii="TH SarabunPSK" w:hAnsi="TH SarabunPSK" w:cs="TH SarabunPSK"/>
            <w:sz w:val="32"/>
          </w:rPr>
          <w:fldChar w:fldCharType="separate"/>
        </w:r>
        <w:r w:rsidR="00F047D6">
          <w:rPr>
            <w:rFonts w:ascii="TH SarabunPSK" w:hAnsi="TH SarabunPSK" w:cs="TH SarabunPSK"/>
            <w:noProof/>
            <w:sz w:val="32"/>
          </w:rPr>
          <w:t>1</w:t>
        </w:r>
        <w:r w:rsidR="00FB218B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902F0B" w:rsidRDefault="00902F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F0B" w:rsidRDefault="00902F0B">
      <w:r>
        <w:separator/>
      </w:r>
    </w:p>
  </w:footnote>
  <w:footnote w:type="continuationSeparator" w:id="1">
    <w:p w:rsidR="00902F0B" w:rsidRDefault="00902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0B" w:rsidRDefault="00FB218B" w:rsidP="00EF4B20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2F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2F0B" w:rsidRDefault="00902F0B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cs/>
      </w:rPr>
      <w:tag w:val="ResearchProject"/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902F0B" w:rsidRPr="00631FD4" w:rsidRDefault="00902F0B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 w:hint="cs"/>
            <w:cs/>
          </w:rPr>
          <w:tab/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873969862"/>
            <w:lock w:val="sdtContentLocked"/>
            <w:placeholder>
              <w:docPart w:val="DefaultPlaceholder_1082065158"/>
            </w:placeholder>
          </w:sdtPr>
          <w:sdtEndPr>
            <w:rPr>
              <w:rFonts w:hint="default"/>
              <w:cs w:val="0"/>
            </w:rPr>
          </w:sdtEndPr>
          <w:sdtContent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:rsidR="00902F0B" w:rsidRDefault="00902F0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5CB4300A"/>
    <w:multiLevelType w:val="hybridMultilevel"/>
    <w:tmpl w:val="8B2A3C5E"/>
    <w:lvl w:ilvl="0" w:tplc="0532A132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4D3DB1"/>
    <w:multiLevelType w:val="multilevel"/>
    <w:tmpl w:val="F4807B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7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7"/>
  </w:num>
  <w:num w:numId="19">
    <w:abstractNumId w:val="2"/>
  </w:num>
  <w:num w:numId="20">
    <w:abstractNumId w:val="29"/>
  </w:num>
  <w:num w:numId="21">
    <w:abstractNumId w:val="28"/>
  </w:num>
  <w:num w:numId="22">
    <w:abstractNumId w:val="25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 w:numId="29">
    <w:abstractNumId w:val="24"/>
  </w:num>
  <w:num w:numId="30">
    <w:abstractNumId w:val="2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4593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3634E"/>
    <w:rsid w:val="0000159D"/>
    <w:rsid w:val="00002A3C"/>
    <w:rsid w:val="00003627"/>
    <w:rsid w:val="00005E43"/>
    <w:rsid w:val="00006240"/>
    <w:rsid w:val="0000683B"/>
    <w:rsid w:val="00007F46"/>
    <w:rsid w:val="00012FF2"/>
    <w:rsid w:val="00013409"/>
    <w:rsid w:val="0001369D"/>
    <w:rsid w:val="0001422B"/>
    <w:rsid w:val="00022EB5"/>
    <w:rsid w:val="0002356D"/>
    <w:rsid w:val="0002460A"/>
    <w:rsid w:val="000254B8"/>
    <w:rsid w:val="000301C3"/>
    <w:rsid w:val="00030FE7"/>
    <w:rsid w:val="00031563"/>
    <w:rsid w:val="0003289E"/>
    <w:rsid w:val="000339F1"/>
    <w:rsid w:val="00033EFE"/>
    <w:rsid w:val="0003412C"/>
    <w:rsid w:val="0003492E"/>
    <w:rsid w:val="000357AF"/>
    <w:rsid w:val="0003634E"/>
    <w:rsid w:val="00041264"/>
    <w:rsid w:val="00043E3F"/>
    <w:rsid w:val="00045755"/>
    <w:rsid w:val="00046970"/>
    <w:rsid w:val="00046AAE"/>
    <w:rsid w:val="0004754A"/>
    <w:rsid w:val="00047B7B"/>
    <w:rsid w:val="00051FAD"/>
    <w:rsid w:val="00055481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7877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47A9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4337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97D43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461A"/>
    <w:rsid w:val="00205E20"/>
    <w:rsid w:val="002129B7"/>
    <w:rsid w:val="00213153"/>
    <w:rsid w:val="00214DA0"/>
    <w:rsid w:val="00215B28"/>
    <w:rsid w:val="002200AF"/>
    <w:rsid w:val="002302CD"/>
    <w:rsid w:val="002313BD"/>
    <w:rsid w:val="00236241"/>
    <w:rsid w:val="00236D59"/>
    <w:rsid w:val="00237D87"/>
    <w:rsid w:val="0024064A"/>
    <w:rsid w:val="002408EF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570C9"/>
    <w:rsid w:val="00260549"/>
    <w:rsid w:val="00260762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161F"/>
    <w:rsid w:val="002847A8"/>
    <w:rsid w:val="002848F8"/>
    <w:rsid w:val="00291BC3"/>
    <w:rsid w:val="00291E1B"/>
    <w:rsid w:val="00296FEC"/>
    <w:rsid w:val="002A2E21"/>
    <w:rsid w:val="002A3EF7"/>
    <w:rsid w:val="002A5E55"/>
    <w:rsid w:val="002B2878"/>
    <w:rsid w:val="002B2ABE"/>
    <w:rsid w:val="002B599F"/>
    <w:rsid w:val="002B7F52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CB8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28C8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67270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2434"/>
    <w:rsid w:val="003B3A66"/>
    <w:rsid w:val="003B3BA7"/>
    <w:rsid w:val="003B4A7E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D7BF1"/>
    <w:rsid w:val="003E1756"/>
    <w:rsid w:val="003E624B"/>
    <w:rsid w:val="003E6751"/>
    <w:rsid w:val="003F0588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07375"/>
    <w:rsid w:val="00411B7C"/>
    <w:rsid w:val="00412991"/>
    <w:rsid w:val="00413944"/>
    <w:rsid w:val="0041566D"/>
    <w:rsid w:val="004160D9"/>
    <w:rsid w:val="004162A1"/>
    <w:rsid w:val="00416D3B"/>
    <w:rsid w:val="004208F5"/>
    <w:rsid w:val="0042316F"/>
    <w:rsid w:val="00424B29"/>
    <w:rsid w:val="00425BAD"/>
    <w:rsid w:val="004274CF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36B1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33F2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2EB"/>
    <w:rsid w:val="0052040E"/>
    <w:rsid w:val="0052051B"/>
    <w:rsid w:val="00520B73"/>
    <w:rsid w:val="00521231"/>
    <w:rsid w:val="005238D8"/>
    <w:rsid w:val="005250D1"/>
    <w:rsid w:val="0052535A"/>
    <w:rsid w:val="00525D83"/>
    <w:rsid w:val="005278B7"/>
    <w:rsid w:val="00530A9E"/>
    <w:rsid w:val="00530EC0"/>
    <w:rsid w:val="00532E1B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57EC8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58A"/>
    <w:rsid w:val="005B56E1"/>
    <w:rsid w:val="005C0A68"/>
    <w:rsid w:val="005C1771"/>
    <w:rsid w:val="005C1A68"/>
    <w:rsid w:val="005C1F8B"/>
    <w:rsid w:val="005C51B5"/>
    <w:rsid w:val="005C684B"/>
    <w:rsid w:val="005D08C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6CB0"/>
    <w:rsid w:val="00677308"/>
    <w:rsid w:val="00677738"/>
    <w:rsid w:val="00677F13"/>
    <w:rsid w:val="00680158"/>
    <w:rsid w:val="0068032F"/>
    <w:rsid w:val="00681841"/>
    <w:rsid w:val="00681CE6"/>
    <w:rsid w:val="00684B28"/>
    <w:rsid w:val="00685DFA"/>
    <w:rsid w:val="00694607"/>
    <w:rsid w:val="00694F98"/>
    <w:rsid w:val="00695147"/>
    <w:rsid w:val="00696A87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13D4"/>
    <w:rsid w:val="006C26AB"/>
    <w:rsid w:val="006C407A"/>
    <w:rsid w:val="006C6184"/>
    <w:rsid w:val="006C6A10"/>
    <w:rsid w:val="006D01F6"/>
    <w:rsid w:val="006D10E2"/>
    <w:rsid w:val="006D1421"/>
    <w:rsid w:val="006D28DE"/>
    <w:rsid w:val="006D3251"/>
    <w:rsid w:val="006D577E"/>
    <w:rsid w:val="006D6F0A"/>
    <w:rsid w:val="006E1AC4"/>
    <w:rsid w:val="006E285D"/>
    <w:rsid w:val="006E37BE"/>
    <w:rsid w:val="006E4154"/>
    <w:rsid w:val="006E4497"/>
    <w:rsid w:val="006E7A65"/>
    <w:rsid w:val="006E7BAB"/>
    <w:rsid w:val="006F1BD9"/>
    <w:rsid w:val="006F1F6B"/>
    <w:rsid w:val="006F1FC2"/>
    <w:rsid w:val="006F5314"/>
    <w:rsid w:val="006F63FC"/>
    <w:rsid w:val="006F6432"/>
    <w:rsid w:val="006F7A97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2494"/>
    <w:rsid w:val="007271BB"/>
    <w:rsid w:val="00731285"/>
    <w:rsid w:val="007318D3"/>
    <w:rsid w:val="00733112"/>
    <w:rsid w:val="0073371D"/>
    <w:rsid w:val="00740C60"/>
    <w:rsid w:val="007414FA"/>
    <w:rsid w:val="00741F22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12A7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2F8F"/>
    <w:rsid w:val="008137BE"/>
    <w:rsid w:val="00813FD3"/>
    <w:rsid w:val="008206F5"/>
    <w:rsid w:val="00820D81"/>
    <w:rsid w:val="008215FC"/>
    <w:rsid w:val="008224D5"/>
    <w:rsid w:val="00824DCC"/>
    <w:rsid w:val="00825FA2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869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A682C"/>
    <w:rsid w:val="008B437C"/>
    <w:rsid w:val="008B53B7"/>
    <w:rsid w:val="008B73A4"/>
    <w:rsid w:val="008C1DCD"/>
    <w:rsid w:val="008C3454"/>
    <w:rsid w:val="008C3EBC"/>
    <w:rsid w:val="008C4952"/>
    <w:rsid w:val="008C4B16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0878"/>
    <w:rsid w:val="008F1522"/>
    <w:rsid w:val="008F258D"/>
    <w:rsid w:val="008F3B58"/>
    <w:rsid w:val="008F55AC"/>
    <w:rsid w:val="008F7699"/>
    <w:rsid w:val="009005AE"/>
    <w:rsid w:val="00902F0B"/>
    <w:rsid w:val="00903E75"/>
    <w:rsid w:val="00905C0B"/>
    <w:rsid w:val="00906CAC"/>
    <w:rsid w:val="009075D6"/>
    <w:rsid w:val="009101B2"/>
    <w:rsid w:val="00910788"/>
    <w:rsid w:val="009141BE"/>
    <w:rsid w:val="00926FD8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773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CA"/>
    <w:rsid w:val="009C11DB"/>
    <w:rsid w:val="009C4112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125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16C7E"/>
    <w:rsid w:val="00A21A5A"/>
    <w:rsid w:val="00A21E8C"/>
    <w:rsid w:val="00A226A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A51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3D41"/>
    <w:rsid w:val="00B45ADD"/>
    <w:rsid w:val="00B465CA"/>
    <w:rsid w:val="00B530F8"/>
    <w:rsid w:val="00B5404E"/>
    <w:rsid w:val="00B54736"/>
    <w:rsid w:val="00B55391"/>
    <w:rsid w:val="00B565C1"/>
    <w:rsid w:val="00B56ECD"/>
    <w:rsid w:val="00B57109"/>
    <w:rsid w:val="00B60916"/>
    <w:rsid w:val="00B612F1"/>
    <w:rsid w:val="00B711B2"/>
    <w:rsid w:val="00B71462"/>
    <w:rsid w:val="00B71BCB"/>
    <w:rsid w:val="00B800B1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3EB3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36858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1A9"/>
    <w:rsid w:val="00D2142B"/>
    <w:rsid w:val="00D21A53"/>
    <w:rsid w:val="00D22466"/>
    <w:rsid w:val="00D233F9"/>
    <w:rsid w:val="00D23785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2B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A577A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6C15"/>
    <w:rsid w:val="00DD7F0C"/>
    <w:rsid w:val="00DE0629"/>
    <w:rsid w:val="00DE356A"/>
    <w:rsid w:val="00DE44A9"/>
    <w:rsid w:val="00DF08F4"/>
    <w:rsid w:val="00DF1AD2"/>
    <w:rsid w:val="00DF315C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3E56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47D6"/>
    <w:rsid w:val="00F0547A"/>
    <w:rsid w:val="00F0647A"/>
    <w:rsid w:val="00F07AD6"/>
    <w:rsid w:val="00F07F6D"/>
    <w:rsid w:val="00F1077B"/>
    <w:rsid w:val="00F11F72"/>
    <w:rsid w:val="00F126EC"/>
    <w:rsid w:val="00F128D0"/>
    <w:rsid w:val="00F12E27"/>
    <w:rsid w:val="00F1426D"/>
    <w:rsid w:val="00F150FD"/>
    <w:rsid w:val="00F15D74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61C6"/>
    <w:rsid w:val="00F77D5A"/>
    <w:rsid w:val="00F8007D"/>
    <w:rsid w:val="00F80F9D"/>
    <w:rsid w:val="00F819AF"/>
    <w:rsid w:val="00F84E3A"/>
    <w:rsid w:val="00F86789"/>
    <w:rsid w:val="00F93C3E"/>
    <w:rsid w:val="00F96824"/>
    <w:rsid w:val="00F97CF9"/>
    <w:rsid w:val="00F97DE7"/>
    <w:rsid w:val="00FA0534"/>
    <w:rsid w:val="00FA20B8"/>
    <w:rsid w:val="00FA4422"/>
    <w:rsid w:val="00FA5672"/>
    <w:rsid w:val="00FA5B06"/>
    <w:rsid w:val="00FB039B"/>
    <w:rsid w:val="00FB218B"/>
    <w:rsid w:val="00FB379D"/>
    <w:rsid w:val="00FB69F1"/>
    <w:rsid w:val="00FB745D"/>
    <w:rsid w:val="00FC27A4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4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218B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FB218B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link w:val="20"/>
    <w:qFormat/>
    <w:rsid w:val="00FB218B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FB218B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FB218B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FB218B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rsid w:val="00FB218B"/>
  </w:style>
  <w:style w:type="paragraph" w:styleId="a6">
    <w:name w:val="Body Text"/>
    <w:basedOn w:val="a0"/>
    <w:rsid w:val="00FB218B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7">
    <w:name w:val="page number"/>
    <w:basedOn w:val="a1"/>
    <w:rsid w:val="00FB218B"/>
  </w:style>
  <w:style w:type="character" w:styleId="a8">
    <w:name w:val="footnote reference"/>
    <w:semiHidden/>
    <w:rsid w:val="00FB218B"/>
    <w:rPr>
      <w:sz w:val="32"/>
      <w:szCs w:val="32"/>
      <w:vertAlign w:val="superscript"/>
    </w:rPr>
  </w:style>
  <w:style w:type="paragraph" w:styleId="a9">
    <w:name w:val="header"/>
    <w:basedOn w:val="a0"/>
    <w:link w:val="aa"/>
    <w:uiPriority w:val="99"/>
    <w:rsid w:val="00FB218B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footer"/>
    <w:basedOn w:val="a0"/>
    <w:link w:val="ac"/>
    <w:uiPriority w:val="99"/>
    <w:rsid w:val="00FB218B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d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e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1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f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c">
    <w:name w:val="ท้ายกระดาษ อักขระ"/>
    <w:link w:val="ab"/>
    <w:uiPriority w:val="99"/>
    <w:rsid w:val="007071C6"/>
    <w:rPr>
      <w:sz w:val="28"/>
      <w:szCs w:val="32"/>
    </w:rPr>
  </w:style>
  <w:style w:type="character" w:customStyle="1" w:styleId="aa">
    <w:name w:val="หัวกระดาษ อักขระ"/>
    <w:link w:val="a9"/>
    <w:uiPriority w:val="99"/>
    <w:rsid w:val="00AC1CAA"/>
    <w:rPr>
      <w:sz w:val="28"/>
      <w:szCs w:val="32"/>
    </w:rPr>
  </w:style>
  <w:style w:type="table" w:styleId="af0">
    <w:name w:val="Table Grid"/>
    <w:basedOn w:val="a2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2">
    <w:name w:val="annotation text"/>
    <w:basedOn w:val="a0"/>
    <w:link w:val="af3"/>
    <w:semiHidden/>
    <w:unhideWhenUsed/>
    <w:rsid w:val="00DE44A9"/>
    <w:rPr>
      <w:sz w:val="20"/>
      <w:szCs w:val="25"/>
    </w:rPr>
  </w:style>
  <w:style w:type="character" w:customStyle="1" w:styleId="af3">
    <w:name w:val="ข้อความข้อคิดเห็น อักขระ"/>
    <w:basedOn w:val="a1"/>
    <w:link w:val="af2"/>
    <w:semiHidden/>
    <w:rsid w:val="00DE44A9"/>
    <w:rPr>
      <w:rFonts w:cs="Cordia New"/>
      <w:szCs w:val="25"/>
    </w:rPr>
  </w:style>
  <w:style w:type="paragraph" w:styleId="af4">
    <w:name w:val="annotation subject"/>
    <w:basedOn w:val="af2"/>
    <w:next w:val="af2"/>
    <w:link w:val="af5"/>
    <w:semiHidden/>
    <w:unhideWhenUsed/>
    <w:rsid w:val="00DE44A9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6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7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8">
    <w:name w:val="Strong"/>
    <w:basedOn w:val="a1"/>
    <w:uiPriority w:val="22"/>
    <w:qFormat/>
    <w:rsid w:val="00631FD4"/>
    <w:rPr>
      <w:b/>
      <w:bCs/>
    </w:rPr>
  </w:style>
  <w:style w:type="character" w:styleId="af9">
    <w:name w:val="Emphasis"/>
    <w:basedOn w:val="a1"/>
    <w:uiPriority w:val="20"/>
    <w:qFormat/>
    <w:rsid w:val="00631FD4"/>
    <w:rPr>
      <w:i/>
      <w:iCs/>
    </w:rPr>
  </w:style>
  <w:style w:type="character" w:styleId="afa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b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character" w:customStyle="1" w:styleId="20">
    <w:name w:val="หัวเรื่อง 2 อักขระ"/>
    <w:basedOn w:val="a1"/>
    <w:link w:val="2"/>
    <w:rsid w:val="00FC27A4"/>
    <w:rPr>
      <w:rFonts w:cs="Cordia New"/>
      <w:b/>
      <w:bCs/>
      <w:sz w:val="40"/>
      <w:szCs w:val="40"/>
    </w:rPr>
  </w:style>
  <w:style w:type="character" w:customStyle="1" w:styleId="a5">
    <w:name w:val="ข้อความเชิงอรรถ อักขระ"/>
    <w:basedOn w:val="a1"/>
    <w:link w:val="a4"/>
    <w:semiHidden/>
    <w:rsid w:val="00FC27A4"/>
    <w:rPr>
      <w:rFonts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</w:style>
  <w:style w:type="paragraph" w:styleId="a6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7">
    <w:name w:val="page number"/>
    <w:basedOn w:val="a1"/>
  </w:style>
  <w:style w:type="character" w:styleId="a8">
    <w:name w:val="footnote reference"/>
    <w:semiHidden/>
    <w:rPr>
      <w:sz w:val="32"/>
      <w:szCs w:val="32"/>
      <w:vertAlign w:val="superscript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d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e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1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f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c">
    <w:name w:val="ท้ายกระดาษ อักขระ"/>
    <w:link w:val="ab"/>
    <w:uiPriority w:val="99"/>
    <w:rsid w:val="007071C6"/>
    <w:rPr>
      <w:sz w:val="28"/>
      <w:szCs w:val="32"/>
    </w:rPr>
  </w:style>
  <w:style w:type="character" w:customStyle="1" w:styleId="aa">
    <w:name w:val="หัวกระดาษ อักขระ"/>
    <w:link w:val="a9"/>
    <w:uiPriority w:val="99"/>
    <w:rsid w:val="00AC1CAA"/>
    <w:rPr>
      <w:sz w:val="28"/>
      <w:szCs w:val="32"/>
    </w:rPr>
  </w:style>
  <w:style w:type="table" w:styleId="af0">
    <w:name w:val="Table Grid"/>
    <w:basedOn w:val="a2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2">
    <w:name w:val="annotation text"/>
    <w:basedOn w:val="a0"/>
    <w:link w:val="af3"/>
    <w:semiHidden/>
    <w:unhideWhenUsed/>
    <w:rsid w:val="00DE44A9"/>
    <w:rPr>
      <w:sz w:val="20"/>
      <w:szCs w:val="25"/>
    </w:rPr>
  </w:style>
  <w:style w:type="character" w:customStyle="1" w:styleId="af3">
    <w:name w:val="ข้อความข้อคิดเห็น อักขระ"/>
    <w:basedOn w:val="a1"/>
    <w:link w:val="af2"/>
    <w:semiHidden/>
    <w:rsid w:val="00DE44A9"/>
    <w:rPr>
      <w:rFonts w:cs="Cordia New"/>
      <w:szCs w:val="25"/>
    </w:rPr>
  </w:style>
  <w:style w:type="paragraph" w:styleId="af4">
    <w:name w:val="annotation subject"/>
    <w:basedOn w:val="af2"/>
    <w:next w:val="af2"/>
    <w:link w:val="af5"/>
    <w:semiHidden/>
    <w:unhideWhenUsed/>
    <w:rsid w:val="00DE44A9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6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7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8">
    <w:name w:val="Strong"/>
    <w:basedOn w:val="a1"/>
    <w:uiPriority w:val="22"/>
    <w:qFormat/>
    <w:rsid w:val="00631FD4"/>
    <w:rPr>
      <w:b/>
      <w:bCs/>
    </w:rPr>
  </w:style>
  <w:style w:type="character" w:styleId="af9">
    <w:name w:val="Emphasis"/>
    <w:basedOn w:val="a1"/>
    <w:uiPriority w:val="20"/>
    <w:qFormat/>
    <w:rsid w:val="00631FD4"/>
    <w:rPr>
      <w:i/>
      <w:iCs/>
    </w:rPr>
  </w:style>
  <w:style w:type="character" w:styleId="afa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b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character" w:customStyle="1" w:styleId="20">
    <w:name w:val="หัวเรื่อง 2 อักขระ"/>
    <w:basedOn w:val="a1"/>
    <w:link w:val="2"/>
    <w:rsid w:val="00FC27A4"/>
    <w:rPr>
      <w:rFonts w:cs="Cordia New"/>
      <w:b/>
      <w:bCs/>
      <w:sz w:val="40"/>
      <w:szCs w:val="40"/>
    </w:rPr>
  </w:style>
  <w:style w:type="character" w:customStyle="1" w:styleId="a5">
    <w:name w:val="ข้อความเชิงอรรถ อักขระ"/>
    <w:basedOn w:val="a1"/>
    <w:link w:val="a4"/>
    <w:semiHidden/>
    <w:rsid w:val="00FC27A4"/>
    <w:rPr>
      <w:rFonts w:cs="Cordi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56;609"/>
  <ax:ocxPr ax:name="Value" ax:value="1"/>
  <ax:ocxPr ax:name="GroupName" ax:value="Type"/>
  <ax:ocxPr ax:name="FontName" ax:value="TH SarabunPSK"/>
  <ax:ocxPr ax:name="FontHeight" ax:value="31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23;459"/>
  <ax:ocxPr ax:name="Value" ax:value="0"/>
  <ax:ocxPr ax:name="GroupName" ax:value="AnotherFund"/>
  <ax:ocxPr ax:name="FontName" ax:value="TH SarabunPSK"/>
  <ax:ocxPr ax:name="FontHeight" ax:value="31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344"/>
  <ax:ocxPr ax:name="Value" ax:value="1"/>
  <ax:ocxPr ax:name="GroupName" ax:value="AnotherFund"/>
  <ax:ocxPr ax:name="FontName" ax:value="TH SarabunPSK"/>
  <ax:ocxPr ax:name="FontHeight" ax:value="31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397"/>
  <ax:ocxPr ax:name="Value" ax:value="1"/>
  <ax:ocxPr ax:name="GroupName" ax:value="Consider"/>
  <ax:ocxPr ax:name="FontName" ax:value="TH SarabunPSK"/>
  <ax:ocxPr ax:name="FontHeight" ax:value="31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455"/>
  <ax:ocxPr ax:name="Value" ax:value="0"/>
  <ax:ocxPr ax:name="GroupName" ax:value="Consider"/>
  <ax:ocxPr ax:name="FontName" ax:value="TH SarabunPSK"/>
  <ax:ocxPr ax:name="FontHeight" ax:value="31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81;375"/>
  <ax:ocxPr ax:name="Value" ax:value="0"/>
  <ax:ocxPr ax:name="GroupName" ax:value="Consider"/>
  <ax:ocxPr ax:name="FontName" ax:value="TH SarabunPSK"/>
  <ax:ocxPr ax:name="FontHeight" ax:value="315"/>
  <ax:ocxPr ax:name="FontCharSet" ax:value="222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476"/>
  <ax:ocxPr ax:name="Value" ax:value="0"/>
  <ax:ocxPr ax:name="GroupName" ax:value="Type"/>
  <ax:ocxPr ax:name="FontName" ax:value="TH SarabunPSK"/>
  <ax:ocxPr ax:name="FontHeight" ax:value="31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76;529"/>
  <ax:ocxPr ax:name="Value" ax:value="1"/>
  <ax:ocxPr ax:name="GroupName" ax:value="Patent"/>
  <ax:ocxPr ax:name="FontName" ax:value="TH SarabunPSK"/>
  <ax:ocxPr ax:name="FontHeight" ax:value="31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397"/>
  <ax:ocxPr ax:name="Value" ax:value="0"/>
  <ax:ocxPr ax:name="GroupName" ax:value="Patent"/>
  <ax:ocxPr ax:name="FontName" ax:value="TH SarabunPSK"/>
  <ax:ocxPr ax:name="FontHeight" ax:value="31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476"/>
  <ax:ocxPr ax:name="Value" ax:value="0"/>
  <ax:ocxPr ax:name="GroupName" ax:value="Patent"/>
  <ax:ocxPr ax:name="FontName" ax:value="TH SarabunPSK"/>
  <ax:ocxPr ax:name="FontHeight" ax:value="31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2;536"/>
  <ax:ocxPr ax:name="Value" ax:value="0"/>
  <ax:ocxPr ax:name="FontName" ax:value="TH SarabunPSK"/>
  <ax:ocxPr ax:name="FontHeight" ax:value="315"/>
  <ax:ocxPr ax:name="FontCharSet" ax:value="222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7;587"/>
  <ax:ocxPr ax:name="Value" ax:value="0"/>
  <ax:ocxPr ax:name="FontName" ax:value="Cordia New"/>
  <ax:ocxPr ax:name="FontHeight" ax:value="345"/>
  <ax:ocxPr ax:name="FontCharSet" ax:value="222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529"/>
  <ax:ocxPr ax:name="Value" ax:value="0"/>
  <ax:ocxPr ax:name="FontName" ax:value="Cordia New"/>
  <ax:ocxPr ax:name="FontHeight" ax:value="345"/>
  <ax:ocxPr ax:name="FontCharSet" ax:value="222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2;367"/>
  <ax:ocxPr ax:name="Value" ax:value="0"/>
  <ax:ocxPr ax:name="FontName" ax:value="TH SarabunPSK"/>
  <ax:ocxPr ax:name="FontHeight" ax:value="315"/>
  <ax:ocxPr ax:name="FontCharSet" ax:value="222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7C4C1E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C4C1E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7C4C1E" w:rsidP="00136293">
          <w:pPr>
            <w:pStyle w:val="2471995D23E44DEBAF16EE77EF4B4F1A6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ขอบเขตของโครงการวิจัย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7C4C1E" w:rsidP="00136293">
          <w:pPr>
            <w:pStyle w:val="30DB58DA3CF24A41AD8CEED29D58BADC6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การทบทวนวรรณกรรม/สารสนเทศ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C4C1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C4C1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C4C1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7C4C1E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7C4C1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7C4C1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7C4C1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556EF9A535F64F998FC4B5A05A66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FE87-E5C7-4BCB-A268-F78F0D15C8F0}"/>
      </w:docPartPr>
      <w:docPartBody>
        <w:p w:rsidR="0071319D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6D95CA1296640FEAA4CEB0BF716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D29E-023D-4D8F-8D0A-1717B1C15769}"/>
      </w:docPartPr>
      <w:docPartBody>
        <w:p w:rsidR="0071319D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6D698A8348F453E87750E0C940E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F4EB-DCD7-4063-B2E1-C4C880A427D8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8AEDD15D49A04833B9F7B2F75589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5C7E-30EE-4B65-BCCF-FAD25F04D981}"/>
      </w:docPartPr>
      <w:docPartBody>
        <w:p w:rsidR="0071319D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B028FB27E8814808803DFEFCEE7F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BD05-32DF-4320-847A-8C2D02DC0FFC}"/>
      </w:docPartPr>
      <w:docPartBody>
        <w:p w:rsidR="0071319D" w:rsidRDefault="002C29FF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232DF0376E184EE1B761B854C972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3AC7-13BF-4129-9109-AA4853A88013}"/>
      </w:docPartPr>
      <w:docPartBody>
        <w:p w:rsidR="0071319D" w:rsidRDefault="007C4C1E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C675531F30AA45EDA42C5A05F6D0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26BB-8A50-4928-A644-1D168BF380F2}"/>
      </w:docPartPr>
      <w:docPartBody>
        <w:p w:rsidR="0090599C" w:rsidRDefault="0090599C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9E539979DC04CA8ADFB0CF90AA9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FBFB-0D67-4F00-BE54-84BC723388E9}"/>
      </w:docPartPr>
      <w:docPartBody>
        <w:p w:rsidR="00803244" w:rsidRDefault="006F566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C5F96E504254C32AC139A3128F4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BF8B-C0CD-4A7F-92E2-582700741860}"/>
      </w:docPartPr>
      <w:docPartBody>
        <w:p w:rsidR="00803244" w:rsidRDefault="00803244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569D6DFE1E3472A96EA436783D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0412-2884-471A-8AC1-A5F94740FBBC}"/>
      </w:docPartPr>
      <w:docPartBody>
        <w:p w:rsidR="00803244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3672F2000C2C4F58BBE0856735F6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4317-C353-4D4D-8288-F9CDDBB0F08E}"/>
      </w:docPartPr>
      <w:docPartBody>
        <w:p w:rsidR="00803244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F41B184FC0D34FBDA67739174459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4F4C-775E-45C6-A7BF-A5A25279F3C6}"/>
      </w:docPartPr>
      <w:docPartBody>
        <w:p w:rsidR="00803244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F1065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3516A"/>
    <w:rsid w:val="00336FC4"/>
    <w:rsid w:val="00351CF8"/>
    <w:rsid w:val="00383F54"/>
    <w:rsid w:val="00387858"/>
    <w:rsid w:val="003A3795"/>
    <w:rsid w:val="003B39DA"/>
    <w:rsid w:val="003D6732"/>
    <w:rsid w:val="003D7A10"/>
    <w:rsid w:val="003E2903"/>
    <w:rsid w:val="003E624F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5FFF"/>
    <w:rsid w:val="004C6515"/>
    <w:rsid w:val="004D1D01"/>
    <w:rsid w:val="00501919"/>
    <w:rsid w:val="00511627"/>
    <w:rsid w:val="00520CC4"/>
    <w:rsid w:val="00542888"/>
    <w:rsid w:val="005560F7"/>
    <w:rsid w:val="00577BFF"/>
    <w:rsid w:val="00596ECA"/>
    <w:rsid w:val="005A005F"/>
    <w:rsid w:val="005A311A"/>
    <w:rsid w:val="005C2A23"/>
    <w:rsid w:val="005C3CE1"/>
    <w:rsid w:val="005C56CD"/>
    <w:rsid w:val="005E22FE"/>
    <w:rsid w:val="005F3AFF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5660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C4C1E"/>
    <w:rsid w:val="007D140A"/>
    <w:rsid w:val="00803244"/>
    <w:rsid w:val="008332AE"/>
    <w:rsid w:val="008506C8"/>
    <w:rsid w:val="0088646A"/>
    <w:rsid w:val="00891CA2"/>
    <w:rsid w:val="008A135F"/>
    <w:rsid w:val="008A7F76"/>
    <w:rsid w:val="008C2145"/>
    <w:rsid w:val="008D485A"/>
    <w:rsid w:val="008F1C92"/>
    <w:rsid w:val="00903B58"/>
    <w:rsid w:val="0090599C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96521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9468E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05A0"/>
    <w:rsid w:val="00F44D3E"/>
    <w:rsid w:val="00F5356C"/>
    <w:rsid w:val="00F97728"/>
    <w:rsid w:val="00FA5E90"/>
    <w:rsid w:val="00FC37A8"/>
    <w:rsid w:val="00FD1B87"/>
    <w:rsid w:val="00FE0C4A"/>
    <w:rsid w:val="00FE3DDA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379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F44E-4984-4865-BFAB-AF5A3F13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</TotalTime>
  <Pages>9</Pages>
  <Words>1325</Words>
  <Characters>11748</Characters>
  <Application>Microsoft Office Word</Application>
  <DocSecurity>0</DocSecurity>
  <Lines>97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POR</cp:lastModifiedBy>
  <cp:revision>2</cp:revision>
  <cp:lastPrinted>2017-08-31T09:50:00Z</cp:lastPrinted>
  <dcterms:created xsi:type="dcterms:W3CDTF">2018-08-21T04:15:00Z</dcterms:created>
  <dcterms:modified xsi:type="dcterms:W3CDTF">2018-08-21T04:15:00Z</dcterms:modified>
</cp:coreProperties>
</file>